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16FD8" w14:textId="77777777" w:rsidR="004B49FB" w:rsidRPr="004B49FB" w:rsidRDefault="004B49FB" w:rsidP="004B49FB">
      <w:pPr>
        <w:jc w:val="left"/>
        <w:rPr>
          <w:rFonts w:ascii="Century"/>
        </w:rPr>
      </w:pPr>
      <w:r w:rsidRPr="004B49FB">
        <w:rPr>
          <w:rFonts w:ascii="ＭＳ ゴシック" w:eastAsia="ＭＳ ゴシック" w:hAnsi="ＭＳ ゴシック" w:hint="eastAsia"/>
          <w:b/>
        </w:rPr>
        <w:t xml:space="preserve">様式10-1号　　　　　　</w:t>
      </w:r>
      <w:r w:rsidRPr="004B49FB">
        <w:rPr>
          <w:rFonts w:ascii="Century" w:hint="eastAsia"/>
          <w:b/>
        </w:rPr>
        <w:t>（委託を行う場合は必ず作成のこと）</w:t>
      </w:r>
    </w:p>
    <w:p w14:paraId="515C77D3" w14:textId="77777777" w:rsidR="004B49FB" w:rsidRPr="004B49FB" w:rsidRDefault="004B49FB" w:rsidP="004B49F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B49FB">
        <w:rPr>
          <w:rFonts w:ascii="ＭＳ ゴシック" w:eastAsia="ＭＳ ゴシック" w:hAnsi="ＭＳ ゴシック" w:hint="eastAsia"/>
          <w:sz w:val="32"/>
          <w:szCs w:val="32"/>
        </w:rPr>
        <w:t>○○○○○事業委託調書</w:t>
      </w:r>
    </w:p>
    <w:p w14:paraId="636DC8FE" w14:textId="77777777" w:rsidR="004B49FB" w:rsidRPr="004B49FB" w:rsidRDefault="004B49FB" w:rsidP="004B49FB">
      <w:pPr>
        <w:rPr>
          <w:rFonts w:ascii="ＭＳ ゴシック" w:eastAsia="ＭＳ ゴシック" w:hAnsi="ＭＳ ゴシック"/>
        </w:rPr>
      </w:pPr>
    </w:p>
    <w:p w14:paraId="05C4B555" w14:textId="2EDAABC2" w:rsidR="004B49FB" w:rsidRPr="00485370" w:rsidRDefault="00485370" w:rsidP="004B49FB">
      <w:pPr>
        <w:rPr>
          <w:rFonts w:ascii="ＭＳ ゴシック" w:eastAsia="ＭＳ ゴシック" w:hAnsi="ＭＳ ゴシック"/>
          <w:u w:val="thick"/>
        </w:rPr>
      </w:pPr>
      <w:r>
        <w:rPr>
          <w:rFonts w:ascii="ＭＳ ゴシック" w:eastAsia="ＭＳ ゴシック" w:hAnsi="ＭＳ ゴシック" w:hint="eastAsia"/>
          <w:u w:val="thick"/>
        </w:rPr>
        <w:t>予定委託先</w:t>
      </w:r>
      <w:r w:rsidR="004B49FB" w:rsidRPr="00485370">
        <w:rPr>
          <w:rFonts w:ascii="ＭＳ ゴシック" w:eastAsia="ＭＳ ゴシック" w:hAnsi="ＭＳ ゴシック" w:hint="eastAsia"/>
          <w:u w:val="thick"/>
        </w:rPr>
        <w:t>：</w:t>
      </w:r>
      <w:r w:rsidRPr="00485370">
        <w:rPr>
          <w:rFonts w:ascii="ＭＳ ゴシック" w:eastAsia="ＭＳ ゴシック" w:hAnsi="ＭＳ ゴシック" w:hint="eastAsia"/>
          <w:u w:val="thick"/>
        </w:rPr>
        <w:t xml:space="preserve">　　</w:t>
      </w:r>
      <w:r w:rsidR="0010428E">
        <w:rPr>
          <w:rFonts w:ascii="ＭＳ ゴシック" w:eastAsia="ＭＳ ゴシック" w:hAnsi="ＭＳ ゴシック" w:hint="eastAsia"/>
          <w:u w:val="thick"/>
        </w:rPr>
        <w:t xml:space="preserve">未定　・　</w:t>
      </w:r>
      <w:r w:rsidRPr="00485370">
        <w:rPr>
          <w:rFonts w:ascii="ＭＳ ゴシック" w:eastAsia="ＭＳ ゴシック" w:hAnsi="ＭＳ ゴシック" w:hint="eastAsia"/>
          <w:u w:val="thick"/>
        </w:rPr>
        <w:t xml:space="preserve">　</w:t>
      </w:r>
      <w:r w:rsidR="004B49FB" w:rsidRPr="00485370">
        <w:rPr>
          <w:rFonts w:ascii="ＭＳ ゴシック" w:eastAsia="ＭＳ ゴシック" w:hAnsi="ＭＳ ゴシック" w:hint="eastAsia"/>
          <w:u w:val="thick"/>
        </w:rPr>
        <w:t>○○○○○</w:t>
      </w:r>
      <w:r>
        <w:rPr>
          <w:rFonts w:ascii="ＭＳ ゴシック" w:eastAsia="ＭＳ ゴシック" w:hAnsi="ＭＳ ゴシック" w:hint="eastAsia"/>
          <w:u w:val="thick"/>
        </w:rPr>
        <w:t xml:space="preserve">　　　</w:t>
      </w:r>
    </w:p>
    <w:p w14:paraId="666D376C" w14:textId="77777777" w:rsidR="004B49FB" w:rsidRPr="004B49FB" w:rsidRDefault="004B49FB" w:rsidP="004B49FB">
      <w:pPr>
        <w:rPr>
          <w:rFonts w:ascii="Century"/>
        </w:rPr>
      </w:pPr>
    </w:p>
    <w:p w14:paraId="06F41742" w14:textId="77777777" w:rsidR="004B49FB" w:rsidRDefault="004B49FB" w:rsidP="004B49FB">
      <w:pPr>
        <w:rPr>
          <w:rFonts w:ascii="ＭＳ ゴシック" w:eastAsia="ＭＳ ゴシック" w:hAnsi="ＭＳ ゴシック"/>
        </w:rPr>
      </w:pPr>
      <w:r w:rsidRPr="004B49FB">
        <w:rPr>
          <w:rFonts w:ascii="ＭＳ ゴシック" w:eastAsia="ＭＳ ゴシック" w:hAnsi="ＭＳ ゴシック" w:hint="eastAsia"/>
        </w:rPr>
        <w:t>１．委託する事業</w:t>
      </w:r>
      <w:r w:rsidR="0010428E">
        <w:rPr>
          <w:rFonts w:ascii="ＭＳ ゴシック" w:eastAsia="ＭＳ ゴシック" w:hAnsi="ＭＳ ゴシック" w:hint="eastAsia"/>
        </w:rPr>
        <w:t>の項目及び事業</w:t>
      </w:r>
      <w:r w:rsidRPr="004B49FB">
        <w:rPr>
          <w:rFonts w:ascii="ＭＳ ゴシック" w:eastAsia="ＭＳ ゴシック" w:hAnsi="ＭＳ ゴシック" w:hint="eastAsia"/>
        </w:rPr>
        <w:t>内容</w:t>
      </w:r>
    </w:p>
    <w:p w14:paraId="63544FCD" w14:textId="77777777" w:rsidR="00342FAB" w:rsidRPr="00EB1B72" w:rsidRDefault="00342FAB" w:rsidP="004B49FB">
      <w:pPr>
        <w:rPr>
          <w:rFonts w:asciiTheme="minorEastAsia" w:eastAsiaTheme="minorEastAsia" w:hAnsiTheme="minorEastAsia"/>
        </w:rPr>
      </w:pPr>
    </w:p>
    <w:p w14:paraId="3486484F" w14:textId="77777777" w:rsidR="00342FAB" w:rsidRPr="00EB1B72" w:rsidRDefault="00342FAB" w:rsidP="004B49FB">
      <w:pPr>
        <w:rPr>
          <w:rFonts w:asciiTheme="minorEastAsia" w:eastAsiaTheme="minorEastAsia" w:hAnsiTheme="minorEastAsia"/>
        </w:rPr>
      </w:pPr>
    </w:p>
    <w:p w14:paraId="2204AACE" w14:textId="77777777" w:rsidR="0010428E" w:rsidRDefault="0010428E" w:rsidP="004B49FB">
      <w:pPr>
        <w:rPr>
          <w:rFonts w:asciiTheme="minorEastAsia" w:eastAsiaTheme="minorEastAsia" w:hAnsiTheme="minorEastAsia"/>
        </w:rPr>
      </w:pPr>
    </w:p>
    <w:p w14:paraId="333673AC" w14:textId="77777777" w:rsidR="00F17819" w:rsidRPr="00EB1B72" w:rsidRDefault="00F17819" w:rsidP="004B49FB">
      <w:pPr>
        <w:rPr>
          <w:rFonts w:asciiTheme="minorEastAsia" w:eastAsiaTheme="minorEastAsia" w:hAnsiTheme="minorEastAsia"/>
        </w:rPr>
      </w:pPr>
    </w:p>
    <w:p w14:paraId="28195BE2" w14:textId="77777777" w:rsidR="0010428E" w:rsidRDefault="0010428E" w:rsidP="004B49F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２．委託する特別な理由</w:t>
      </w:r>
    </w:p>
    <w:p w14:paraId="6FE6A5AB" w14:textId="77777777" w:rsidR="0010428E" w:rsidRPr="00EB1B72" w:rsidRDefault="0010428E" w:rsidP="004B49FB">
      <w:pPr>
        <w:rPr>
          <w:rFonts w:asciiTheme="minorEastAsia" w:eastAsiaTheme="minorEastAsia" w:hAnsiTheme="minorEastAsia"/>
        </w:rPr>
      </w:pPr>
    </w:p>
    <w:p w14:paraId="7E6E96A4" w14:textId="77777777" w:rsidR="0010428E" w:rsidRDefault="0010428E" w:rsidP="004B49FB">
      <w:pPr>
        <w:rPr>
          <w:rFonts w:asciiTheme="minorEastAsia" w:eastAsiaTheme="minorEastAsia" w:hAnsiTheme="minorEastAsia"/>
        </w:rPr>
      </w:pPr>
    </w:p>
    <w:p w14:paraId="4B0067C6" w14:textId="77777777" w:rsidR="00F17819" w:rsidRPr="00EB1B72" w:rsidRDefault="00F17819" w:rsidP="004B49FB">
      <w:pPr>
        <w:rPr>
          <w:rFonts w:asciiTheme="minorEastAsia" w:eastAsiaTheme="minorEastAsia" w:hAnsiTheme="minorEastAsia"/>
        </w:rPr>
      </w:pPr>
    </w:p>
    <w:p w14:paraId="739605CA" w14:textId="77777777" w:rsidR="004B49FB" w:rsidRPr="00EB1B72" w:rsidRDefault="004B49FB" w:rsidP="004B49FB">
      <w:pPr>
        <w:rPr>
          <w:rFonts w:asciiTheme="minorEastAsia" w:eastAsiaTheme="minorEastAsia" w:hAnsiTheme="minorEastAsia"/>
        </w:rPr>
      </w:pPr>
    </w:p>
    <w:p w14:paraId="5D690C18" w14:textId="15FBFBCF" w:rsidR="004B49FB" w:rsidRDefault="00D1427B" w:rsidP="004B49FB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</w:rPr>
        <w:t>３</w:t>
      </w:r>
      <w:r w:rsidR="004B49FB" w:rsidRPr="004B49FB">
        <w:rPr>
          <w:rFonts w:ascii="ＭＳ ゴシック" w:eastAsia="ＭＳ ゴシック" w:hAnsi="ＭＳ ゴシック" w:hint="eastAsia"/>
        </w:rPr>
        <w:t>．委託事業の積算及び委託</w:t>
      </w:r>
      <w:r w:rsidR="004B49FB" w:rsidRPr="004B49FB">
        <w:rPr>
          <w:rFonts w:ascii="ＭＳ ゴシック" w:eastAsia="ＭＳ ゴシック" w:hAnsi="ＭＳ ゴシック" w:hint="eastAsia"/>
          <w:color w:val="000000"/>
        </w:rPr>
        <w:t>額が総事業費に占める割合</w:t>
      </w:r>
    </w:p>
    <w:p w14:paraId="2201DC59" w14:textId="05AA4A75" w:rsidR="00751A49" w:rsidRPr="004B49FB" w:rsidRDefault="00751A49" w:rsidP="004B49FB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〇年度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134"/>
        <w:gridCol w:w="1275"/>
        <w:gridCol w:w="1701"/>
        <w:gridCol w:w="1701"/>
      </w:tblGrid>
      <w:tr w:rsidR="004B49FB" w:rsidRPr="004B49FB" w14:paraId="310980A2" w14:textId="77777777" w:rsidTr="00485370">
        <w:tc>
          <w:tcPr>
            <w:tcW w:w="3261" w:type="dxa"/>
          </w:tcPr>
          <w:p w14:paraId="3C6EFDD3" w14:textId="77777777" w:rsidR="004B49FB" w:rsidRPr="004B49FB" w:rsidRDefault="004B49FB" w:rsidP="004B49FB">
            <w:pPr>
              <w:jc w:val="center"/>
              <w:rPr>
                <w:rFonts w:ascii="Century"/>
                <w:color w:val="000000"/>
              </w:rPr>
            </w:pPr>
            <w:r w:rsidRPr="004B49FB">
              <w:rPr>
                <w:rFonts w:ascii="Century" w:hint="eastAsia"/>
                <w:color w:val="000000"/>
              </w:rPr>
              <w:t>項目</w:t>
            </w:r>
          </w:p>
        </w:tc>
        <w:tc>
          <w:tcPr>
            <w:tcW w:w="1134" w:type="dxa"/>
          </w:tcPr>
          <w:p w14:paraId="090C6A09" w14:textId="77777777" w:rsidR="004B49FB" w:rsidRPr="004B49FB" w:rsidRDefault="004B49FB" w:rsidP="004B49FB">
            <w:pPr>
              <w:jc w:val="center"/>
              <w:rPr>
                <w:rFonts w:ascii="Century"/>
                <w:color w:val="000000"/>
              </w:rPr>
            </w:pPr>
            <w:r w:rsidRPr="004B49FB">
              <w:rPr>
                <w:rFonts w:ascii="Century" w:hint="eastAsia"/>
                <w:color w:val="000000"/>
              </w:rPr>
              <w:t>員数</w:t>
            </w:r>
          </w:p>
        </w:tc>
        <w:tc>
          <w:tcPr>
            <w:tcW w:w="1275" w:type="dxa"/>
          </w:tcPr>
          <w:p w14:paraId="3C4CA1B4" w14:textId="77777777" w:rsidR="004B49FB" w:rsidRPr="004B49FB" w:rsidRDefault="004B49FB" w:rsidP="004B49FB">
            <w:pPr>
              <w:jc w:val="center"/>
              <w:rPr>
                <w:rFonts w:ascii="Century"/>
                <w:color w:val="000000"/>
              </w:rPr>
            </w:pPr>
            <w:r w:rsidRPr="004B49FB">
              <w:rPr>
                <w:rFonts w:ascii="Century" w:hint="eastAsia"/>
                <w:color w:val="000000"/>
              </w:rPr>
              <w:t>単価</w:t>
            </w:r>
          </w:p>
        </w:tc>
        <w:tc>
          <w:tcPr>
            <w:tcW w:w="1701" w:type="dxa"/>
          </w:tcPr>
          <w:p w14:paraId="62E44656" w14:textId="77777777" w:rsidR="004B49FB" w:rsidRPr="004B49FB" w:rsidRDefault="004B49FB" w:rsidP="004B49FB">
            <w:pPr>
              <w:jc w:val="center"/>
              <w:rPr>
                <w:rFonts w:ascii="Century"/>
                <w:color w:val="000000"/>
              </w:rPr>
            </w:pPr>
            <w:r w:rsidRPr="004B49FB">
              <w:rPr>
                <w:rFonts w:ascii="Century" w:hint="eastAsia"/>
                <w:color w:val="000000"/>
              </w:rPr>
              <w:t>事業費</w:t>
            </w:r>
          </w:p>
        </w:tc>
        <w:tc>
          <w:tcPr>
            <w:tcW w:w="1701" w:type="dxa"/>
          </w:tcPr>
          <w:p w14:paraId="6A6B4A2D" w14:textId="77777777" w:rsidR="004B49FB" w:rsidRPr="004B49FB" w:rsidRDefault="004B49FB" w:rsidP="004B49FB">
            <w:pPr>
              <w:jc w:val="center"/>
              <w:rPr>
                <w:rFonts w:ascii="Century"/>
                <w:color w:val="000000"/>
              </w:rPr>
            </w:pPr>
            <w:r w:rsidRPr="004B49FB">
              <w:rPr>
                <w:rFonts w:ascii="Century" w:hint="eastAsia"/>
                <w:color w:val="000000"/>
              </w:rPr>
              <w:t>助成額</w:t>
            </w:r>
          </w:p>
        </w:tc>
      </w:tr>
      <w:tr w:rsidR="004B49FB" w:rsidRPr="004B49FB" w14:paraId="41B27372" w14:textId="77777777" w:rsidTr="00B13095">
        <w:trPr>
          <w:trHeight w:val="2403"/>
        </w:trPr>
        <w:tc>
          <w:tcPr>
            <w:tcW w:w="3261" w:type="dxa"/>
          </w:tcPr>
          <w:p w14:paraId="197C5800" w14:textId="705B7EB3" w:rsidR="004B49FB" w:rsidRPr="004B49FB" w:rsidRDefault="004B49FB" w:rsidP="004B49FB">
            <w:pPr>
              <w:ind w:left="453" w:hangingChars="200" w:hanging="453"/>
              <w:rPr>
                <w:rFonts w:ascii="Century"/>
                <w:color w:val="000000"/>
              </w:rPr>
            </w:pPr>
          </w:p>
        </w:tc>
        <w:tc>
          <w:tcPr>
            <w:tcW w:w="1134" w:type="dxa"/>
          </w:tcPr>
          <w:p w14:paraId="78DB1133" w14:textId="2E840472" w:rsidR="004B49FB" w:rsidRPr="004B49FB" w:rsidRDefault="004B49FB" w:rsidP="004B49FB">
            <w:pPr>
              <w:rPr>
                <w:rFonts w:ascii="Century"/>
                <w:color w:val="000000"/>
              </w:rPr>
            </w:pPr>
          </w:p>
        </w:tc>
        <w:tc>
          <w:tcPr>
            <w:tcW w:w="1275" w:type="dxa"/>
          </w:tcPr>
          <w:p w14:paraId="19A4A971" w14:textId="1887D85C" w:rsidR="004B49FB" w:rsidRPr="004B49FB" w:rsidRDefault="004B49FB" w:rsidP="004B49FB">
            <w:pPr>
              <w:rPr>
                <w:rFonts w:ascii="Century"/>
                <w:color w:val="000000"/>
              </w:rPr>
            </w:pPr>
          </w:p>
        </w:tc>
        <w:tc>
          <w:tcPr>
            <w:tcW w:w="1701" w:type="dxa"/>
          </w:tcPr>
          <w:p w14:paraId="38059980" w14:textId="2625F07E" w:rsidR="004B49FB" w:rsidRPr="004B49FB" w:rsidRDefault="004B49FB" w:rsidP="004B49FB">
            <w:pPr>
              <w:rPr>
                <w:rFonts w:ascii="Century"/>
                <w:color w:val="000000"/>
              </w:rPr>
            </w:pPr>
          </w:p>
        </w:tc>
        <w:tc>
          <w:tcPr>
            <w:tcW w:w="1701" w:type="dxa"/>
          </w:tcPr>
          <w:p w14:paraId="39BDCEC7" w14:textId="01188EAB" w:rsidR="004B49FB" w:rsidRPr="004B49FB" w:rsidRDefault="004B49FB" w:rsidP="004B49FB">
            <w:pPr>
              <w:jc w:val="right"/>
              <w:rPr>
                <w:rFonts w:ascii="Century"/>
                <w:color w:val="000000"/>
              </w:rPr>
            </w:pPr>
          </w:p>
        </w:tc>
      </w:tr>
      <w:tr w:rsidR="004B49FB" w:rsidRPr="004B49FB" w14:paraId="1B108F7F" w14:textId="77777777" w:rsidTr="00485370">
        <w:trPr>
          <w:trHeight w:val="315"/>
        </w:trPr>
        <w:tc>
          <w:tcPr>
            <w:tcW w:w="3261" w:type="dxa"/>
          </w:tcPr>
          <w:p w14:paraId="7603BD5E" w14:textId="77777777" w:rsidR="004B49FB" w:rsidRPr="004B49FB" w:rsidRDefault="004B49FB" w:rsidP="004B49FB">
            <w:pPr>
              <w:ind w:firstLineChars="500" w:firstLine="1134"/>
              <w:rPr>
                <w:rFonts w:ascii="Century"/>
                <w:color w:val="000000"/>
              </w:rPr>
            </w:pPr>
            <w:r w:rsidRPr="004B49FB">
              <w:rPr>
                <w:rFonts w:ascii="Century" w:hint="eastAsia"/>
                <w:color w:val="000000"/>
              </w:rPr>
              <w:t>計　　　　Ａ</w:t>
            </w:r>
          </w:p>
        </w:tc>
        <w:tc>
          <w:tcPr>
            <w:tcW w:w="1134" w:type="dxa"/>
          </w:tcPr>
          <w:p w14:paraId="0884C101" w14:textId="77777777" w:rsidR="004B49FB" w:rsidRPr="004B49FB" w:rsidRDefault="004B49FB" w:rsidP="004B49FB">
            <w:pPr>
              <w:rPr>
                <w:rFonts w:ascii="Century"/>
                <w:color w:val="000000"/>
              </w:rPr>
            </w:pPr>
          </w:p>
        </w:tc>
        <w:tc>
          <w:tcPr>
            <w:tcW w:w="1275" w:type="dxa"/>
          </w:tcPr>
          <w:p w14:paraId="67ECEE98" w14:textId="77777777" w:rsidR="004B49FB" w:rsidRPr="004B49FB" w:rsidRDefault="004B49FB" w:rsidP="004B49FB">
            <w:pPr>
              <w:rPr>
                <w:rFonts w:ascii="Century"/>
                <w:color w:val="000000"/>
              </w:rPr>
            </w:pPr>
          </w:p>
        </w:tc>
        <w:tc>
          <w:tcPr>
            <w:tcW w:w="1701" w:type="dxa"/>
          </w:tcPr>
          <w:p w14:paraId="078A3602" w14:textId="5EEA77C5" w:rsidR="004B49FB" w:rsidRPr="004B49FB" w:rsidRDefault="004B49FB" w:rsidP="004B49FB">
            <w:pPr>
              <w:rPr>
                <w:rFonts w:ascii="Century"/>
                <w:color w:val="000000"/>
              </w:rPr>
            </w:pPr>
          </w:p>
        </w:tc>
        <w:tc>
          <w:tcPr>
            <w:tcW w:w="1701" w:type="dxa"/>
          </w:tcPr>
          <w:p w14:paraId="5C4696B5" w14:textId="19AB6265" w:rsidR="004B49FB" w:rsidRPr="004B49FB" w:rsidRDefault="004B49FB" w:rsidP="004B49FB">
            <w:pPr>
              <w:rPr>
                <w:rFonts w:ascii="Century"/>
                <w:color w:val="000000"/>
              </w:rPr>
            </w:pPr>
          </w:p>
        </w:tc>
      </w:tr>
      <w:tr w:rsidR="004B49FB" w:rsidRPr="004B49FB" w14:paraId="1A507881" w14:textId="77777777" w:rsidTr="00485370">
        <w:trPr>
          <w:trHeight w:val="390"/>
        </w:trPr>
        <w:tc>
          <w:tcPr>
            <w:tcW w:w="5670" w:type="dxa"/>
            <w:gridSpan w:val="3"/>
          </w:tcPr>
          <w:p w14:paraId="655DCAA2" w14:textId="77777777" w:rsidR="004B49FB" w:rsidRPr="004B49FB" w:rsidRDefault="004B49FB" w:rsidP="004B49FB">
            <w:pPr>
              <w:ind w:firstLineChars="100" w:firstLine="227"/>
              <w:rPr>
                <w:rFonts w:ascii="Century"/>
                <w:color w:val="000000"/>
              </w:rPr>
            </w:pPr>
            <w:r w:rsidRPr="004B49FB">
              <w:rPr>
                <w:rFonts w:ascii="Century" w:hint="eastAsia"/>
                <w:color w:val="000000"/>
              </w:rPr>
              <w:t>総　事　業　費　　Ｂ</w:t>
            </w:r>
          </w:p>
        </w:tc>
        <w:tc>
          <w:tcPr>
            <w:tcW w:w="1701" w:type="dxa"/>
          </w:tcPr>
          <w:p w14:paraId="5A339E56" w14:textId="30B65980" w:rsidR="004B49FB" w:rsidRPr="004B49FB" w:rsidRDefault="004B49FB" w:rsidP="004B49FB">
            <w:pPr>
              <w:rPr>
                <w:rFonts w:ascii="Century"/>
                <w:color w:val="000000"/>
              </w:rPr>
            </w:pPr>
          </w:p>
        </w:tc>
        <w:tc>
          <w:tcPr>
            <w:tcW w:w="1701" w:type="dxa"/>
          </w:tcPr>
          <w:p w14:paraId="094E4241" w14:textId="6401B62A" w:rsidR="004B49FB" w:rsidRPr="004B49FB" w:rsidRDefault="004B49FB" w:rsidP="004B49FB">
            <w:pPr>
              <w:rPr>
                <w:rFonts w:ascii="Century"/>
                <w:color w:val="000000"/>
              </w:rPr>
            </w:pPr>
          </w:p>
        </w:tc>
      </w:tr>
      <w:tr w:rsidR="004B49FB" w:rsidRPr="004B49FB" w14:paraId="2FE89487" w14:textId="77777777" w:rsidTr="00485370">
        <w:trPr>
          <w:trHeight w:val="399"/>
        </w:trPr>
        <w:tc>
          <w:tcPr>
            <w:tcW w:w="5670" w:type="dxa"/>
            <w:gridSpan w:val="3"/>
          </w:tcPr>
          <w:p w14:paraId="1C2BABE1" w14:textId="77777777" w:rsidR="004B49FB" w:rsidRPr="004B49FB" w:rsidRDefault="004B49FB" w:rsidP="004B49FB">
            <w:pPr>
              <w:ind w:firstLineChars="100" w:firstLine="227"/>
              <w:rPr>
                <w:rFonts w:ascii="Century"/>
                <w:color w:val="000000"/>
              </w:rPr>
            </w:pPr>
            <w:r w:rsidRPr="004B49FB">
              <w:rPr>
                <w:rFonts w:ascii="Century" w:hint="eastAsia"/>
                <w:color w:val="000000"/>
              </w:rPr>
              <w:t>委　託　割　合（Ａ／Ｂ）</w:t>
            </w:r>
          </w:p>
        </w:tc>
        <w:tc>
          <w:tcPr>
            <w:tcW w:w="1701" w:type="dxa"/>
          </w:tcPr>
          <w:p w14:paraId="526DA75C" w14:textId="3F9BB083" w:rsidR="004B49FB" w:rsidRPr="004B49FB" w:rsidRDefault="00B13095" w:rsidP="004B49FB">
            <w:pPr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 xml:space="preserve">　　　　</w:t>
            </w:r>
            <w:r w:rsidR="004B49FB" w:rsidRPr="004B49FB">
              <w:rPr>
                <w:rFonts w:ascii="Century" w:hint="eastAsia"/>
                <w:color w:val="000000"/>
              </w:rPr>
              <w:t>％</w:t>
            </w:r>
          </w:p>
        </w:tc>
        <w:tc>
          <w:tcPr>
            <w:tcW w:w="1701" w:type="dxa"/>
          </w:tcPr>
          <w:p w14:paraId="53BA5F58" w14:textId="6D8B4893" w:rsidR="004B49FB" w:rsidRPr="004B49FB" w:rsidRDefault="00B13095" w:rsidP="004B49FB">
            <w:pPr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 xml:space="preserve">　　　　</w:t>
            </w:r>
            <w:r w:rsidR="004B49FB" w:rsidRPr="004B49FB">
              <w:rPr>
                <w:rFonts w:ascii="Century" w:hint="eastAsia"/>
                <w:color w:val="000000"/>
              </w:rPr>
              <w:t>％</w:t>
            </w:r>
          </w:p>
        </w:tc>
      </w:tr>
    </w:tbl>
    <w:p w14:paraId="0896C58E" w14:textId="18A95534" w:rsidR="004B49FB" w:rsidRPr="004B49FB" w:rsidRDefault="002176BD" w:rsidP="00EB1B72">
      <w:pPr>
        <w:ind w:leftChars="27" w:left="991" w:hangingChars="450" w:hanging="930"/>
        <w:rPr>
          <w:rFonts w:ascii="Century"/>
          <w:sz w:val="22"/>
          <w:szCs w:val="22"/>
        </w:rPr>
      </w:pPr>
      <w:r>
        <w:rPr>
          <w:rFonts w:ascii="Century" w:hint="eastAsia"/>
          <w:sz w:val="22"/>
          <w:szCs w:val="22"/>
        </w:rPr>
        <w:t xml:space="preserve">（注）１　</w:t>
      </w:r>
      <w:r w:rsidR="00DC6BB3" w:rsidRPr="00AD1FE1">
        <w:rPr>
          <w:rFonts w:hint="eastAsia"/>
          <w:sz w:val="22"/>
          <w:szCs w:val="22"/>
        </w:rPr>
        <w:t>設備備品費及び消耗品のうち取得金額（単価）が10万円以上のもの</w:t>
      </w:r>
      <w:r w:rsidR="00F17819">
        <w:rPr>
          <w:rFonts w:hint="eastAsia"/>
          <w:sz w:val="22"/>
          <w:szCs w:val="22"/>
        </w:rPr>
        <w:t>であって</w:t>
      </w:r>
      <w:r w:rsidR="00DC6BB3" w:rsidRPr="00AD1FE1">
        <w:rPr>
          <w:rFonts w:hint="eastAsia"/>
          <w:sz w:val="22"/>
          <w:szCs w:val="22"/>
        </w:rPr>
        <w:t>、「員数」を「－式」</w:t>
      </w:r>
      <w:bookmarkStart w:id="0" w:name="_GoBack"/>
      <w:bookmarkEnd w:id="0"/>
      <w:r w:rsidR="00DC6BB3" w:rsidRPr="00AD1FE1">
        <w:rPr>
          <w:rFonts w:hint="eastAsia"/>
          <w:sz w:val="22"/>
          <w:szCs w:val="22"/>
        </w:rPr>
        <w:t>等まとめて記載した場合は、備考欄に明細（品目、単価、数量）を必ず記載してください。備考欄で記入欄が足りない場合は、別紙にその明細（品目、単価、数量）を記載したものを添付してください。（様式任意）</w:t>
      </w:r>
      <w:r w:rsidR="00DC6BB3" w:rsidRPr="004B49FB">
        <w:rPr>
          <w:rFonts w:hint="eastAsia"/>
          <w:sz w:val="22"/>
          <w:szCs w:val="22"/>
        </w:rPr>
        <w:t>。</w:t>
      </w:r>
    </w:p>
    <w:p w14:paraId="75B2412F" w14:textId="77777777" w:rsidR="00EB1B72" w:rsidRDefault="004B49FB" w:rsidP="00EB1B72">
      <w:pPr>
        <w:ind w:leftChars="283" w:left="849" w:hangingChars="100" w:hanging="207"/>
        <w:rPr>
          <w:rFonts w:ascii="Century"/>
          <w:sz w:val="22"/>
          <w:szCs w:val="22"/>
        </w:rPr>
      </w:pPr>
      <w:r w:rsidRPr="004B49FB">
        <w:rPr>
          <w:rFonts w:ascii="Century" w:hint="eastAsia"/>
          <w:sz w:val="22"/>
          <w:szCs w:val="22"/>
        </w:rPr>
        <w:t>２　「日本中央競馬会畜産振興事業公募要領</w:t>
      </w:r>
      <w:r w:rsidRPr="00EB1B72">
        <w:rPr>
          <w:rFonts w:asciiTheme="minorEastAsia" w:eastAsiaTheme="minorEastAsia" w:hAnsiTheme="minorEastAsia"/>
          <w:sz w:val="22"/>
          <w:szCs w:val="22"/>
        </w:rPr>
        <w:t>14.</w:t>
      </w:r>
      <w:r w:rsidRPr="004B49FB">
        <w:rPr>
          <w:rFonts w:ascii="Century" w:hint="eastAsia"/>
          <w:sz w:val="22"/>
          <w:szCs w:val="22"/>
        </w:rPr>
        <w:t>事業実施主体の責務等（７）取得財産等の管理」により、委託先において財産を取得することは認めておりません。</w:t>
      </w:r>
    </w:p>
    <w:p w14:paraId="0A0AF888" w14:textId="527B8D3A" w:rsidR="004B49FB" w:rsidRPr="004B49FB" w:rsidRDefault="004B49FB" w:rsidP="00EB1B72">
      <w:pPr>
        <w:ind w:leftChars="283" w:left="849" w:hangingChars="100" w:hanging="207"/>
        <w:rPr>
          <w:rFonts w:ascii="Century"/>
        </w:rPr>
      </w:pPr>
      <w:r w:rsidRPr="004B49FB">
        <w:rPr>
          <w:rFonts w:ascii="Century" w:hint="eastAsia"/>
          <w:sz w:val="22"/>
          <w:szCs w:val="22"/>
        </w:rPr>
        <w:t>３　複数年の事業を計画しており、各年度に委託</w:t>
      </w:r>
      <w:r w:rsidR="002176BD">
        <w:rPr>
          <w:rFonts w:ascii="Century" w:hint="eastAsia"/>
          <w:sz w:val="22"/>
          <w:szCs w:val="22"/>
        </w:rPr>
        <w:t>事業</w:t>
      </w:r>
      <w:r w:rsidRPr="004B49FB">
        <w:rPr>
          <w:rFonts w:ascii="Century" w:hint="eastAsia"/>
          <w:sz w:val="22"/>
          <w:szCs w:val="22"/>
        </w:rPr>
        <w:t>がある場合は、年度ごとに</w:t>
      </w:r>
      <w:r w:rsidR="002176BD">
        <w:rPr>
          <w:rFonts w:ascii="Century" w:hint="eastAsia"/>
          <w:sz w:val="22"/>
          <w:szCs w:val="22"/>
        </w:rPr>
        <w:t>別葉で作成して</w:t>
      </w:r>
      <w:r w:rsidRPr="004B49FB">
        <w:rPr>
          <w:rFonts w:ascii="Century" w:hint="eastAsia"/>
          <w:sz w:val="22"/>
          <w:szCs w:val="22"/>
        </w:rPr>
        <w:t>ください。</w:t>
      </w:r>
    </w:p>
    <w:p w14:paraId="61ED33B3" w14:textId="77777777" w:rsidR="004B49FB" w:rsidRDefault="004B49FB" w:rsidP="004B49FB">
      <w:pPr>
        <w:rPr>
          <w:rFonts w:ascii="Century"/>
          <w:color w:val="000000"/>
        </w:rPr>
      </w:pPr>
    </w:p>
    <w:p w14:paraId="6999EC0C" w14:textId="77777777" w:rsidR="00F17819" w:rsidRPr="004B49FB" w:rsidRDefault="00F17819" w:rsidP="004B49FB">
      <w:pPr>
        <w:rPr>
          <w:rFonts w:ascii="Century"/>
          <w:color w:val="000000"/>
        </w:rPr>
      </w:pPr>
    </w:p>
    <w:p w14:paraId="63E54001" w14:textId="21FEE25D" w:rsidR="004B49FB" w:rsidRPr="004B49FB" w:rsidRDefault="004A5AC3" w:rsidP="004B49FB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lastRenderedPageBreak/>
        <w:t>４</w:t>
      </w:r>
      <w:r w:rsidR="004B49FB" w:rsidRPr="004B49FB">
        <w:rPr>
          <w:rFonts w:ascii="ＭＳ ゴシック" w:eastAsia="ＭＳ ゴシック" w:hAnsi="ＭＳ ゴシック" w:hint="eastAsia"/>
          <w:color w:val="000000"/>
        </w:rPr>
        <w:t>．委託先の選定方法　（該当する項目を記載）</w:t>
      </w:r>
    </w:p>
    <w:p w14:paraId="6CD5485E" w14:textId="4A3EBD30" w:rsidR="004B49FB" w:rsidRPr="00EB1B72" w:rsidRDefault="004B49FB" w:rsidP="004B49FB">
      <w:pPr>
        <w:rPr>
          <w:rFonts w:asciiTheme="minorEastAsia" w:eastAsiaTheme="minorEastAsia" w:hAnsiTheme="minorEastAsia"/>
          <w:color w:val="000000"/>
        </w:rPr>
      </w:pPr>
      <w:r w:rsidRPr="00EB1B72">
        <w:rPr>
          <w:rFonts w:asciiTheme="minorEastAsia" w:eastAsiaTheme="minorEastAsia" w:hAnsiTheme="minorEastAsia" w:hint="eastAsia"/>
          <w:color w:val="000000"/>
        </w:rPr>
        <w:t>（1）</w:t>
      </w:r>
      <w:r w:rsidR="0010428E" w:rsidRPr="00EB1B72">
        <w:rPr>
          <w:rFonts w:asciiTheme="minorEastAsia" w:eastAsiaTheme="minorEastAsia" w:hAnsiTheme="minorEastAsia" w:hint="eastAsia"/>
          <w:color w:val="000000"/>
        </w:rPr>
        <w:t>一般</w:t>
      </w:r>
      <w:r w:rsidRPr="00EB1B72">
        <w:rPr>
          <w:rFonts w:asciiTheme="minorEastAsia" w:eastAsiaTheme="minorEastAsia" w:hAnsiTheme="minorEastAsia" w:hint="eastAsia"/>
          <w:color w:val="000000"/>
        </w:rPr>
        <w:t>競争入札・企画</w:t>
      </w:r>
      <w:r w:rsidR="0010428E" w:rsidRPr="00EB1B72">
        <w:rPr>
          <w:rFonts w:asciiTheme="minorEastAsia" w:eastAsiaTheme="minorEastAsia" w:hAnsiTheme="minorEastAsia" w:hint="eastAsia"/>
          <w:color w:val="000000"/>
        </w:rPr>
        <w:t>競争入札</w:t>
      </w:r>
    </w:p>
    <w:p w14:paraId="4D462E77" w14:textId="77777777" w:rsidR="004B49FB" w:rsidRPr="00EB1B72" w:rsidRDefault="004B49FB" w:rsidP="004B49FB">
      <w:pPr>
        <w:rPr>
          <w:rFonts w:asciiTheme="minorEastAsia" w:eastAsiaTheme="minorEastAsia" w:hAnsiTheme="minorEastAsia"/>
          <w:color w:val="000000"/>
        </w:rPr>
      </w:pPr>
      <w:r w:rsidRPr="00EB1B72">
        <w:rPr>
          <w:rFonts w:asciiTheme="minorEastAsia" w:eastAsiaTheme="minorEastAsia" w:hAnsiTheme="minorEastAsia" w:hint="eastAsia"/>
          <w:color w:val="000000"/>
        </w:rPr>
        <w:t>（2）その他類似の競争性をもって選定する方法</w:t>
      </w:r>
    </w:p>
    <w:p w14:paraId="18716FDD" w14:textId="77777777" w:rsidR="004B49FB" w:rsidRPr="004B49FB" w:rsidRDefault="004B49FB" w:rsidP="004B49FB">
      <w:pPr>
        <w:ind w:firstLineChars="200" w:firstLine="453"/>
        <w:rPr>
          <w:rFonts w:ascii="Century"/>
          <w:color w:val="000000"/>
        </w:rPr>
      </w:pPr>
      <w:r w:rsidRPr="004B49FB">
        <w:rPr>
          <w:rFonts w:ascii="Century" w:hint="eastAsia"/>
          <w:color w:val="000000"/>
        </w:rPr>
        <w:t>【※方法を記載　　　　　　　　　　　】</w:t>
      </w:r>
    </w:p>
    <w:p w14:paraId="52DD2296" w14:textId="77777777" w:rsidR="004B49FB" w:rsidRPr="00EB1B72" w:rsidRDefault="004B49FB" w:rsidP="004B49FB">
      <w:pPr>
        <w:rPr>
          <w:rFonts w:asciiTheme="minorEastAsia" w:eastAsiaTheme="minorEastAsia" w:hAnsiTheme="minorEastAsia"/>
          <w:color w:val="000000"/>
        </w:rPr>
      </w:pPr>
      <w:r w:rsidRPr="00EB1B72">
        <w:rPr>
          <w:rFonts w:asciiTheme="minorEastAsia" w:eastAsiaTheme="minorEastAsia" w:hAnsiTheme="minorEastAsia" w:hint="eastAsia"/>
          <w:color w:val="000000"/>
        </w:rPr>
        <w:t>（3）随意契約</w:t>
      </w:r>
    </w:p>
    <w:p w14:paraId="0884C244" w14:textId="63ECA524" w:rsidR="004B49FB" w:rsidRPr="004B49FB" w:rsidRDefault="004B49FB" w:rsidP="004B49FB">
      <w:pPr>
        <w:ind w:left="1134" w:hangingChars="500" w:hanging="1134"/>
        <w:rPr>
          <w:rFonts w:ascii="Century"/>
          <w:color w:val="000000"/>
        </w:rPr>
      </w:pPr>
      <w:r w:rsidRPr="004B49FB">
        <w:rPr>
          <w:rFonts w:ascii="Century" w:hint="eastAsia"/>
          <w:color w:val="000000"/>
        </w:rPr>
        <w:t xml:space="preserve">　　　</w:t>
      </w:r>
    </w:p>
    <w:p w14:paraId="681D6226" w14:textId="77777777" w:rsidR="004B49FB" w:rsidRPr="004B49FB" w:rsidRDefault="004B49FB" w:rsidP="004B49FB">
      <w:pPr>
        <w:ind w:left="1134" w:hangingChars="500" w:hanging="1134"/>
        <w:rPr>
          <w:rFonts w:ascii="Century"/>
          <w:color w:val="000000"/>
        </w:rPr>
      </w:pPr>
    </w:p>
    <w:p w14:paraId="470A9D3F" w14:textId="2279F361" w:rsidR="0034358E" w:rsidRDefault="004A5AC3" w:rsidP="0010428E">
      <w:pPr>
        <w:ind w:left="227" w:hangingChars="100" w:hanging="227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５</w:t>
      </w:r>
      <w:r w:rsidR="004B49FB" w:rsidRPr="004B49FB">
        <w:rPr>
          <w:rFonts w:ascii="ＭＳ ゴシック" w:eastAsia="ＭＳ ゴシック" w:hAnsi="ＭＳ ゴシック" w:hint="eastAsia"/>
          <w:color w:val="000000"/>
        </w:rPr>
        <w:t>．</w:t>
      </w:r>
      <w:r w:rsidR="0010428E">
        <w:rPr>
          <w:rFonts w:ascii="ＭＳ ゴシック" w:eastAsia="ＭＳ ゴシック" w:hAnsi="ＭＳ ゴシック" w:hint="eastAsia"/>
          <w:color w:val="000000"/>
        </w:rPr>
        <w:t>（</w:t>
      </w:r>
      <w:r w:rsidR="00C30C2B">
        <w:rPr>
          <w:rFonts w:ascii="ＭＳ ゴシック" w:eastAsia="ＭＳ ゴシック" w:hAnsi="ＭＳ ゴシック" w:hint="eastAsia"/>
          <w:color w:val="000000"/>
        </w:rPr>
        <w:t>４</w:t>
      </w:r>
      <w:r w:rsidR="0010428E">
        <w:rPr>
          <w:rFonts w:ascii="ＭＳ ゴシック" w:eastAsia="ＭＳ ゴシック" w:hAnsi="ＭＳ ゴシック" w:hint="eastAsia"/>
          <w:color w:val="000000"/>
        </w:rPr>
        <w:t>で(3)随意契約を選んだ場合）</w:t>
      </w:r>
      <w:r w:rsidR="00132575">
        <w:rPr>
          <w:rFonts w:ascii="ＭＳ ゴシック" w:eastAsia="ＭＳ ゴシック" w:hAnsi="ＭＳ ゴシック" w:hint="eastAsia"/>
          <w:color w:val="000000"/>
        </w:rPr>
        <w:t>委託予定</w:t>
      </w:r>
      <w:r w:rsidR="0010428E">
        <w:rPr>
          <w:rFonts w:ascii="ＭＳ ゴシック" w:eastAsia="ＭＳ ゴシック" w:hAnsi="ＭＳ ゴシック" w:hint="eastAsia"/>
          <w:color w:val="000000"/>
        </w:rPr>
        <w:t>先の概要及び随意契約とする特別な理由</w:t>
      </w:r>
    </w:p>
    <w:p w14:paraId="1B9D14E0" w14:textId="77777777" w:rsidR="00EB1B72" w:rsidRPr="00EB1B72" w:rsidRDefault="00EB1B72" w:rsidP="0010428E">
      <w:pPr>
        <w:ind w:left="227" w:hangingChars="100" w:hanging="227"/>
        <w:rPr>
          <w:rFonts w:asciiTheme="minorEastAsia" w:eastAsiaTheme="minorEastAsia" w:hAnsiTheme="minorEastAsia"/>
          <w:color w:val="000000"/>
        </w:rPr>
      </w:pPr>
    </w:p>
    <w:p w14:paraId="74369AD5" w14:textId="77777777" w:rsidR="00EB1B72" w:rsidRPr="00EB1B72" w:rsidRDefault="00EB1B72" w:rsidP="0010428E">
      <w:pPr>
        <w:ind w:left="227" w:hangingChars="100" w:hanging="227"/>
        <w:rPr>
          <w:rFonts w:asciiTheme="minorEastAsia" w:eastAsiaTheme="minorEastAsia" w:hAnsiTheme="minorEastAsia"/>
          <w:color w:val="000000"/>
        </w:rPr>
      </w:pPr>
    </w:p>
    <w:p w14:paraId="6DDEC5D4" w14:textId="77777777" w:rsidR="00EB1B72" w:rsidRPr="00EB1B72" w:rsidRDefault="00EB1B72" w:rsidP="0010428E">
      <w:pPr>
        <w:ind w:left="227" w:hangingChars="100" w:hanging="227"/>
        <w:rPr>
          <w:rFonts w:asciiTheme="minorEastAsia" w:eastAsiaTheme="minorEastAsia" w:hAnsiTheme="minorEastAsia"/>
          <w:color w:val="000000"/>
        </w:rPr>
      </w:pPr>
    </w:p>
    <w:p w14:paraId="165837F3" w14:textId="77777777" w:rsidR="00EB1B72" w:rsidRPr="00EB1B72" w:rsidRDefault="00EB1B72" w:rsidP="0010428E">
      <w:pPr>
        <w:ind w:left="227" w:hangingChars="100" w:hanging="227"/>
        <w:rPr>
          <w:rFonts w:asciiTheme="minorEastAsia" w:eastAsiaTheme="minorEastAsia" w:hAnsiTheme="minorEastAsia"/>
          <w:color w:val="000000"/>
        </w:rPr>
      </w:pPr>
    </w:p>
    <w:sectPr w:rsidR="00EB1B72" w:rsidRPr="00EB1B72" w:rsidSect="00CA29AD">
      <w:footerReference w:type="default" r:id="rId6"/>
      <w:pgSz w:w="11906" w:h="16838" w:code="9"/>
      <w:pgMar w:top="1418" w:right="1418" w:bottom="1418" w:left="1418" w:header="851" w:footer="567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F1913" w14:textId="77777777" w:rsidR="004A5AC3" w:rsidRDefault="004A5AC3" w:rsidP="003D63F2">
      <w:r>
        <w:separator/>
      </w:r>
    </w:p>
  </w:endnote>
  <w:endnote w:type="continuationSeparator" w:id="0">
    <w:p w14:paraId="264E3014" w14:textId="77777777" w:rsidR="004A5AC3" w:rsidRDefault="004A5AC3" w:rsidP="003D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CA8F2" w14:textId="77777777" w:rsidR="004A5AC3" w:rsidRDefault="004A5AC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13095" w:rsidRPr="00B13095">
      <w:rPr>
        <w:noProof/>
        <w:lang w:val="ja-JP"/>
      </w:rPr>
      <w:t>2</w:t>
    </w:r>
    <w:r>
      <w:fldChar w:fldCharType="end"/>
    </w:r>
  </w:p>
  <w:p w14:paraId="25FA338B" w14:textId="77777777" w:rsidR="004A5AC3" w:rsidRDefault="004A5A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0FB25" w14:textId="77777777" w:rsidR="004A5AC3" w:rsidRDefault="004A5AC3" w:rsidP="003D63F2">
      <w:r>
        <w:separator/>
      </w:r>
    </w:p>
  </w:footnote>
  <w:footnote w:type="continuationSeparator" w:id="0">
    <w:p w14:paraId="4144198D" w14:textId="77777777" w:rsidR="004A5AC3" w:rsidRDefault="004A5AC3" w:rsidP="003D6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BB"/>
    <w:rsid w:val="000273C7"/>
    <w:rsid w:val="00036653"/>
    <w:rsid w:val="00041BBF"/>
    <w:rsid w:val="000809F7"/>
    <w:rsid w:val="00083437"/>
    <w:rsid w:val="00091F4F"/>
    <w:rsid w:val="000E7484"/>
    <w:rsid w:val="000F6061"/>
    <w:rsid w:val="0010428E"/>
    <w:rsid w:val="001207FD"/>
    <w:rsid w:val="00127130"/>
    <w:rsid w:val="00132575"/>
    <w:rsid w:val="001376AB"/>
    <w:rsid w:val="001549DF"/>
    <w:rsid w:val="00165208"/>
    <w:rsid w:val="00184B49"/>
    <w:rsid w:val="001A4A87"/>
    <w:rsid w:val="001B7B5B"/>
    <w:rsid w:val="001E3515"/>
    <w:rsid w:val="002176BD"/>
    <w:rsid w:val="002327B2"/>
    <w:rsid w:val="002444F0"/>
    <w:rsid w:val="002930AC"/>
    <w:rsid w:val="002C6064"/>
    <w:rsid w:val="002F2976"/>
    <w:rsid w:val="00325E65"/>
    <w:rsid w:val="003407C5"/>
    <w:rsid w:val="00342FAB"/>
    <w:rsid w:val="0034358E"/>
    <w:rsid w:val="00394FC4"/>
    <w:rsid w:val="003D63F2"/>
    <w:rsid w:val="003E0D66"/>
    <w:rsid w:val="003E21FC"/>
    <w:rsid w:val="003F19BD"/>
    <w:rsid w:val="0040610C"/>
    <w:rsid w:val="0042362E"/>
    <w:rsid w:val="004777B4"/>
    <w:rsid w:val="00485370"/>
    <w:rsid w:val="004A5AC3"/>
    <w:rsid w:val="004B49FB"/>
    <w:rsid w:val="004B4F24"/>
    <w:rsid w:val="004C1009"/>
    <w:rsid w:val="004C733C"/>
    <w:rsid w:val="004E3048"/>
    <w:rsid w:val="004E7956"/>
    <w:rsid w:val="005A20F2"/>
    <w:rsid w:val="005E5E6E"/>
    <w:rsid w:val="0061639B"/>
    <w:rsid w:val="006605A0"/>
    <w:rsid w:val="00706E69"/>
    <w:rsid w:val="00722DA0"/>
    <w:rsid w:val="00751A49"/>
    <w:rsid w:val="0075400C"/>
    <w:rsid w:val="00797802"/>
    <w:rsid w:val="007C7E66"/>
    <w:rsid w:val="007E4711"/>
    <w:rsid w:val="008072A1"/>
    <w:rsid w:val="00826061"/>
    <w:rsid w:val="00827410"/>
    <w:rsid w:val="00866948"/>
    <w:rsid w:val="0089562A"/>
    <w:rsid w:val="008F40A8"/>
    <w:rsid w:val="00904146"/>
    <w:rsid w:val="009260DD"/>
    <w:rsid w:val="00933FFD"/>
    <w:rsid w:val="009413B2"/>
    <w:rsid w:val="00955517"/>
    <w:rsid w:val="009A3AFA"/>
    <w:rsid w:val="009C08B8"/>
    <w:rsid w:val="009F1E23"/>
    <w:rsid w:val="00A01F8A"/>
    <w:rsid w:val="00A4294A"/>
    <w:rsid w:val="00A80BC8"/>
    <w:rsid w:val="00B0465C"/>
    <w:rsid w:val="00B13095"/>
    <w:rsid w:val="00B53EC6"/>
    <w:rsid w:val="00B754BB"/>
    <w:rsid w:val="00BA2CD7"/>
    <w:rsid w:val="00BA2E46"/>
    <w:rsid w:val="00BB0191"/>
    <w:rsid w:val="00BD7B5A"/>
    <w:rsid w:val="00BE367B"/>
    <w:rsid w:val="00BE3879"/>
    <w:rsid w:val="00C302CB"/>
    <w:rsid w:val="00C306AC"/>
    <w:rsid w:val="00C30C2B"/>
    <w:rsid w:val="00C415AE"/>
    <w:rsid w:val="00C8057C"/>
    <w:rsid w:val="00C96211"/>
    <w:rsid w:val="00CA29AD"/>
    <w:rsid w:val="00CE7A14"/>
    <w:rsid w:val="00CF02F4"/>
    <w:rsid w:val="00CF0324"/>
    <w:rsid w:val="00D00981"/>
    <w:rsid w:val="00D1427B"/>
    <w:rsid w:val="00D7310B"/>
    <w:rsid w:val="00DB2438"/>
    <w:rsid w:val="00DB3517"/>
    <w:rsid w:val="00DB7610"/>
    <w:rsid w:val="00DB7A46"/>
    <w:rsid w:val="00DC2806"/>
    <w:rsid w:val="00DC6BB3"/>
    <w:rsid w:val="00E16175"/>
    <w:rsid w:val="00E25E35"/>
    <w:rsid w:val="00E266F2"/>
    <w:rsid w:val="00E627AF"/>
    <w:rsid w:val="00E73E9B"/>
    <w:rsid w:val="00EB1B72"/>
    <w:rsid w:val="00F17819"/>
    <w:rsid w:val="00F24710"/>
    <w:rsid w:val="00FA0F21"/>
    <w:rsid w:val="00FE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01CA4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4B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A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B4F2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3F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3D6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63F2"/>
    <w:rPr>
      <w:rFonts w:ascii="ＭＳ 明朝"/>
      <w:kern w:val="2"/>
      <w:sz w:val="24"/>
      <w:szCs w:val="24"/>
    </w:rPr>
  </w:style>
  <w:style w:type="character" w:styleId="a9">
    <w:name w:val="annotation reference"/>
    <w:basedOn w:val="a0"/>
    <w:rsid w:val="00485370"/>
    <w:rPr>
      <w:sz w:val="18"/>
      <w:szCs w:val="18"/>
    </w:rPr>
  </w:style>
  <w:style w:type="paragraph" w:styleId="aa">
    <w:name w:val="annotation text"/>
    <w:basedOn w:val="a"/>
    <w:link w:val="ab"/>
    <w:rsid w:val="00485370"/>
    <w:pPr>
      <w:jc w:val="left"/>
    </w:pPr>
  </w:style>
  <w:style w:type="character" w:customStyle="1" w:styleId="ab">
    <w:name w:val="コメント文字列 (文字)"/>
    <w:basedOn w:val="a0"/>
    <w:link w:val="aa"/>
    <w:rsid w:val="00485370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485370"/>
    <w:rPr>
      <w:b/>
      <w:bCs/>
    </w:rPr>
  </w:style>
  <w:style w:type="character" w:customStyle="1" w:styleId="ad">
    <w:name w:val="コメント内容 (文字)"/>
    <w:basedOn w:val="ab"/>
    <w:link w:val="ac"/>
    <w:rsid w:val="0048537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C7EDAE68.dotm</Template>
  <TotalTime>0</TotalTime>
  <Pages>2</Pages>
  <Words>510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2023-10-06T07:44:00Z</dcterms:created>
  <dcterms:modified xsi:type="dcterms:W3CDTF">2023-10-06T07:45:00Z</dcterms:modified>
</cp:coreProperties>
</file>